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74" w:rsidRDefault="00B15874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B15874" w:rsidRPr="009B5569" w:rsidRDefault="00B15874"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  <w:r w:rsidRPr="009B5569">
        <w:rPr>
          <w:rFonts w:ascii="宋体" w:hAnsi="宋体" w:hint="eastAsia"/>
          <w:b/>
          <w:color w:val="000000"/>
          <w:sz w:val="44"/>
          <w:szCs w:val="44"/>
        </w:rPr>
        <w:t>连云港市残疾人就业服务窗口</w:t>
      </w:r>
    </w:p>
    <w:p w:rsidR="00B15874" w:rsidRPr="009B5569" w:rsidRDefault="00B15874" w:rsidP="009B5569">
      <w:pPr>
        <w:spacing w:line="560" w:lineRule="exact"/>
        <w:jc w:val="center"/>
        <w:rPr>
          <w:rFonts w:ascii="宋体"/>
          <w:b/>
          <w:color w:val="000000"/>
          <w:sz w:val="44"/>
          <w:szCs w:val="44"/>
        </w:rPr>
      </w:pPr>
      <w:r w:rsidRPr="009B5569">
        <w:rPr>
          <w:rFonts w:ascii="宋体" w:hAnsi="宋体" w:hint="eastAsia"/>
          <w:b/>
          <w:color w:val="000000"/>
          <w:sz w:val="44"/>
          <w:szCs w:val="44"/>
        </w:rPr>
        <w:t>人力资源公司入驻申请表</w:t>
      </w:r>
    </w:p>
    <w:tbl>
      <w:tblPr>
        <w:tblpPr w:leftFromText="180" w:rightFromText="180" w:vertAnchor="text" w:horzAnchor="page" w:tblpXSpec="center" w:tblpY="659"/>
        <w:tblW w:w="9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67"/>
        <w:gridCol w:w="1799"/>
        <w:gridCol w:w="720"/>
        <w:gridCol w:w="1470"/>
        <w:gridCol w:w="1473"/>
        <w:gridCol w:w="2414"/>
      </w:tblGrid>
      <w:tr w:rsidR="00B15874" w:rsidTr="009B5569">
        <w:trPr>
          <w:trHeight w:val="468"/>
        </w:trPr>
        <w:tc>
          <w:tcPr>
            <w:tcW w:w="1367" w:type="dxa"/>
            <w:tcBorders>
              <w:top w:val="single" w:sz="12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公司名称</w:t>
            </w:r>
          </w:p>
        </w:tc>
        <w:tc>
          <w:tcPr>
            <w:tcW w:w="5462" w:type="dxa"/>
            <w:gridSpan w:val="4"/>
            <w:tcBorders>
              <w:top w:val="single" w:sz="12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</w:t>
            </w:r>
          </w:p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寸</w:t>
            </w:r>
          </w:p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彩</w:t>
            </w:r>
          </w:p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B15874" w:rsidTr="009B5569">
        <w:trPr>
          <w:trHeight w:val="585"/>
        </w:trPr>
        <w:tc>
          <w:tcPr>
            <w:tcW w:w="1367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法定代表人</w:t>
            </w:r>
          </w:p>
        </w:tc>
        <w:tc>
          <w:tcPr>
            <w:tcW w:w="2519" w:type="dxa"/>
            <w:gridSpan w:val="2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473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vMerge/>
            <w:noWrap/>
            <w:vAlign w:val="center"/>
          </w:tcPr>
          <w:p w:rsidR="00B15874" w:rsidRDefault="00B15874" w:rsidP="009B5569"/>
        </w:tc>
      </w:tr>
      <w:tr w:rsidR="00B15874" w:rsidTr="009B5569">
        <w:trPr>
          <w:trHeight w:val="555"/>
        </w:trPr>
        <w:tc>
          <w:tcPr>
            <w:tcW w:w="1367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5462" w:type="dxa"/>
            <w:gridSpan w:val="4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vMerge/>
            <w:noWrap/>
            <w:vAlign w:val="center"/>
          </w:tcPr>
          <w:p w:rsidR="00B15874" w:rsidRDefault="00B15874" w:rsidP="009B5569"/>
        </w:tc>
      </w:tr>
      <w:tr w:rsidR="00B15874" w:rsidTr="009B5569">
        <w:trPr>
          <w:trHeight w:val="552"/>
        </w:trPr>
        <w:tc>
          <w:tcPr>
            <w:tcW w:w="1367" w:type="dxa"/>
            <w:noWrap/>
            <w:vAlign w:val="center"/>
          </w:tcPr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人力资源服务许可证名称及证号</w:t>
            </w:r>
          </w:p>
        </w:tc>
        <w:tc>
          <w:tcPr>
            <w:tcW w:w="5462" w:type="dxa"/>
            <w:gridSpan w:val="4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vMerge/>
            <w:noWrap/>
            <w:vAlign w:val="center"/>
          </w:tcPr>
          <w:p w:rsidR="00B15874" w:rsidRDefault="00B15874" w:rsidP="009B5569"/>
        </w:tc>
      </w:tr>
      <w:tr w:rsidR="00B15874" w:rsidTr="00F564DA">
        <w:trPr>
          <w:trHeight w:val="560"/>
        </w:trPr>
        <w:tc>
          <w:tcPr>
            <w:tcW w:w="1367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发证机构</w:t>
            </w:r>
          </w:p>
        </w:tc>
        <w:tc>
          <w:tcPr>
            <w:tcW w:w="2519" w:type="dxa"/>
            <w:gridSpan w:val="2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发证时间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vMerge/>
            <w:noWrap/>
            <w:vAlign w:val="center"/>
          </w:tcPr>
          <w:p w:rsidR="00B15874" w:rsidRDefault="00B15874" w:rsidP="009B5569"/>
        </w:tc>
      </w:tr>
      <w:tr w:rsidR="00B15874" w:rsidTr="009B5569">
        <w:trPr>
          <w:trHeight w:val="560"/>
        </w:trPr>
        <w:tc>
          <w:tcPr>
            <w:tcW w:w="1367" w:type="dxa"/>
            <w:noWrap/>
            <w:vAlign w:val="center"/>
          </w:tcPr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营业执照</w:t>
            </w:r>
          </w:p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发证机构</w:t>
            </w:r>
          </w:p>
        </w:tc>
        <w:tc>
          <w:tcPr>
            <w:tcW w:w="2519" w:type="dxa"/>
            <w:gridSpan w:val="2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0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发证时间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B15874" w:rsidRDefault="00B15874" w:rsidP="009B5569"/>
        </w:tc>
      </w:tr>
      <w:tr w:rsidR="00B15874" w:rsidTr="009B5569">
        <w:trPr>
          <w:trHeight w:val="960"/>
        </w:trPr>
        <w:tc>
          <w:tcPr>
            <w:tcW w:w="1367" w:type="dxa"/>
            <w:noWrap/>
            <w:vAlign w:val="center"/>
          </w:tcPr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B5569">
              <w:rPr>
                <w:rFonts w:ascii="仿宋_GB2312" w:eastAsia="仿宋_GB2312" w:hint="eastAsia"/>
                <w:szCs w:val="21"/>
              </w:rPr>
              <w:t>经营服务</w:t>
            </w:r>
          </w:p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9B5569">
              <w:rPr>
                <w:rFonts w:ascii="仿宋_GB2312" w:eastAsia="仿宋_GB2312" w:hint="eastAsia"/>
                <w:szCs w:val="21"/>
              </w:rPr>
              <w:t>范围</w:t>
            </w:r>
          </w:p>
        </w:tc>
        <w:tc>
          <w:tcPr>
            <w:tcW w:w="7876" w:type="dxa"/>
            <w:gridSpan w:val="5"/>
            <w:noWrap/>
            <w:vAlign w:val="center"/>
          </w:tcPr>
          <w:p w:rsidR="00B15874" w:rsidRDefault="00B15874" w:rsidP="009B5569"/>
        </w:tc>
      </w:tr>
      <w:tr w:rsidR="00B15874" w:rsidTr="009B5569">
        <w:trPr>
          <w:trHeight w:val="498"/>
        </w:trPr>
        <w:tc>
          <w:tcPr>
            <w:tcW w:w="13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公司人员</w:t>
            </w:r>
          </w:p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基本信息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20" w:type="dxa"/>
            <w:noWrap/>
            <w:vAlign w:val="center"/>
          </w:tcPr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在公司任职、工作岗位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B15874" w:rsidTr="009B5569">
        <w:trPr>
          <w:trHeight w:val="540"/>
        </w:trPr>
        <w:tc>
          <w:tcPr>
            <w:tcW w:w="1367" w:type="dxa"/>
            <w:vMerge/>
            <w:noWrap/>
            <w:vAlign w:val="center"/>
          </w:tcPr>
          <w:p w:rsidR="00B15874" w:rsidRDefault="00B15874" w:rsidP="009B5569"/>
        </w:tc>
        <w:tc>
          <w:tcPr>
            <w:tcW w:w="1799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noWrap/>
            <w:vAlign w:val="center"/>
          </w:tcPr>
          <w:p w:rsidR="00B15874" w:rsidRDefault="00B15874" w:rsidP="009B55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 w:rsidR="00B15874" w:rsidTr="009B5569">
        <w:trPr>
          <w:trHeight w:val="540"/>
        </w:trPr>
        <w:tc>
          <w:tcPr>
            <w:tcW w:w="1367" w:type="dxa"/>
            <w:vMerge/>
            <w:noWrap/>
            <w:vAlign w:val="center"/>
          </w:tcPr>
          <w:p w:rsidR="00B15874" w:rsidRDefault="00B15874" w:rsidP="009B5569"/>
        </w:tc>
        <w:tc>
          <w:tcPr>
            <w:tcW w:w="1799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B15874" w:rsidRDefault="00B15874" w:rsidP="009B55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5874" w:rsidTr="009B5569">
        <w:trPr>
          <w:trHeight w:val="540"/>
        </w:trPr>
        <w:tc>
          <w:tcPr>
            <w:tcW w:w="1367" w:type="dxa"/>
            <w:vMerge/>
            <w:noWrap/>
            <w:vAlign w:val="center"/>
          </w:tcPr>
          <w:p w:rsidR="00B15874" w:rsidRDefault="00B15874" w:rsidP="009B5569"/>
        </w:tc>
        <w:tc>
          <w:tcPr>
            <w:tcW w:w="1799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B15874" w:rsidRDefault="00B15874" w:rsidP="009B55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5874" w:rsidTr="009B5569">
        <w:trPr>
          <w:trHeight w:val="540"/>
        </w:trPr>
        <w:tc>
          <w:tcPr>
            <w:tcW w:w="1367" w:type="dxa"/>
            <w:vMerge/>
            <w:noWrap/>
            <w:vAlign w:val="center"/>
          </w:tcPr>
          <w:p w:rsidR="00B15874" w:rsidRDefault="00B15874" w:rsidP="009B5569"/>
        </w:tc>
        <w:tc>
          <w:tcPr>
            <w:tcW w:w="1799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:rsidR="00B15874" w:rsidRDefault="00B15874" w:rsidP="009B556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15874" w:rsidTr="002C075E">
        <w:trPr>
          <w:trHeight w:val="2933"/>
        </w:trPr>
        <w:tc>
          <w:tcPr>
            <w:tcW w:w="1367" w:type="dxa"/>
            <w:tcBorders>
              <w:bottom w:val="single" w:sz="12" w:space="0" w:color="auto"/>
            </w:tcBorders>
            <w:noWrap/>
            <w:vAlign w:val="center"/>
          </w:tcPr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公司主要</w:t>
            </w:r>
          </w:p>
          <w:p w:rsidR="00B15874" w:rsidRDefault="00B15874" w:rsidP="009B55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</w:t>
            </w:r>
          </w:p>
        </w:tc>
        <w:tc>
          <w:tcPr>
            <w:tcW w:w="7876" w:type="dxa"/>
            <w:gridSpan w:val="5"/>
            <w:tcBorders>
              <w:bottom w:val="single" w:sz="12" w:space="0" w:color="auto"/>
            </w:tcBorders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B15874" w:rsidRDefault="00B15874"/>
    <w:p w:rsidR="00B15874" w:rsidRDefault="00B15874"/>
    <w:tbl>
      <w:tblPr>
        <w:tblpPr w:leftFromText="180" w:rightFromText="180" w:horzAnchor="margin" w:tblpY="624"/>
        <w:tblW w:w="9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18"/>
        <w:gridCol w:w="7315"/>
      </w:tblGrid>
      <w:tr w:rsidR="00B15874" w:rsidTr="009B5569">
        <w:trPr>
          <w:trHeight w:val="4331"/>
        </w:trPr>
        <w:tc>
          <w:tcPr>
            <w:tcW w:w="1718" w:type="dxa"/>
            <w:tcBorders>
              <w:top w:val="single" w:sz="12" w:space="0" w:color="auto"/>
            </w:tcBorders>
            <w:noWrap/>
            <w:vAlign w:val="center"/>
          </w:tcPr>
          <w:p w:rsidR="00B15874" w:rsidRDefault="00B15874" w:rsidP="009B556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申请者</w:t>
            </w:r>
          </w:p>
          <w:p w:rsidR="00B15874" w:rsidRDefault="00B15874" w:rsidP="009B55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诺</w:t>
            </w:r>
          </w:p>
        </w:tc>
        <w:tc>
          <w:tcPr>
            <w:tcW w:w="7315" w:type="dxa"/>
            <w:tcBorders>
              <w:top w:val="single" w:sz="12" w:space="0" w:color="auto"/>
            </w:tcBorders>
            <w:noWrap/>
          </w:tcPr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本人承诺：</w:t>
            </w:r>
          </w:p>
          <w:p w:rsidR="00B15874" w:rsidRDefault="00B15874" w:rsidP="00B15874">
            <w:pPr>
              <w:ind w:firstLineChars="15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以上填写内容及所附材料真实有效，并承诺以下：</w:t>
            </w:r>
          </w:p>
          <w:p w:rsidR="00B15874" w:rsidRDefault="00B15874" w:rsidP="00B15874">
            <w:pPr>
              <w:ind w:firstLineChars="15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、本公司遵守市残联及市残疾人就业管理中心各项规章制度；</w:t>
            </w:r>
          </w:p>
          <w:p w:rsidR="00B15874" w:rsidRDefault="00B15874" w:rsidP="00B15874">
            <w:pPr>
              <w:ind w:firstLineChars="10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2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、本企业诚信经营；</w:t>
            </w:r>
          </w:p>
          <w:p w:rsidR="00B15874" w:rsidRDefault="00B15874" w:rsidP="00B15874">
            <w:pPr>
              <w:ind w:firstLineChars="15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3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、承担疫情防控和安全责任；</w:t>
            </w:r>
          </w:p>
          <w:p w:rsidR="00B15874" w:rsidRDefault="00B15874" w:rsidP="00B15874">
            <w:pPr>
              <w:ind w:firstLineChars="15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4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、按时完成市残疾人就业管理中心交办的残疾人就业、培训工作；</w:t>
            </w:r>
          </w:p>
          <w:p w:rsidR="00B15874" w:rsidRPr="009B5569" w:rsidRDefault="00B15874" w:rsidP="00B15874">
            <w:pPr>
              <w:ind w:firstLineChars="15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5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、严格做好用人单位和残疾人就业相关信息保密有关规定。</w:t>
            </w:r>
          </w:p>
          <w:p w:rsidR="00B15874" w:rsidRDefault="00B15874" w:rsidP="00B15874">
            <w:pPr>
              <w:ind w:firstLineChars="800" w:firstLine="31680"/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B15874">
            <w:pPr>
              <w:ind w:firstLineChars="70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负责人签字：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</w:tr>
      <w:tr w:rsidR="00B15874" w:rsidTr="009B5569">
        <w:trPr>
          <w:trHeight w:hRule="exact" w:val="2351"/>
        </w:trPr>
        <w:tc>
          <w:tcPr>
            <w:tcW w:w="1718" w:type="dxa"/>
            <w:noWrap/>
            <w:vAlign w:val="center"/>
          </w:tcPr>
          <w:p w:rsidR="00B15874" w:rsidRDefault="00B15874" w:rsidP="009B55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市残疾人就业管理中心意见</w:t>
            </w:r>
          </w:p>
        </w:tc>
        <w:tc>
          <w:tcPr>
            <w:tcW w:w="7315" w:type="dxa"/>
            <w:noWrap/>
          </w:tcPr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B15874">
            <w:pPr>
              <w:ind w:firstLineChars="350" w:firstLine="31680"/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负责人签字：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日</w:t>
            </w:r>
          </w:p>
        </w:tc>
      </w:tr>
      <w:tr w:rsidR="00B15874" w:rsidTr="009B5569">
        <w:trPr>
          <w:trHeight w:hRule="exact" w:val="3259"/>
        </w:trPr>
        <w:tc>
          <w:tcPr>
            <w:tcW w:w="1718" w:type="dxa"/>
            <w:tcBorders>
              <w:bottom w:val="single" w:sz="12" w:space="0" w:color="auto"/>
            </w:tcBorders>
            <w:noWrap/>
            <w:vAlign w:val="center"/>
          </w:tcPr>
          <w:p w:rsidR="00B15874" w:rsidRDefault="00B15874" w:rsidP="00B15874">
            <w:pPr>
              <w:ind w:firstLineChars="200" w:firstLine="3168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备注</w:t>
            </w:r>
          </w:p>
        </w:tc>
        <w:tc>
          <w:tcPr>
            <w:tcW w:w="7315" w:type="dxa"/>
            <w:tcBorders>
              <w:bottom w:val="single" w:sz="12" w:space="0" w:color="auto"/>
            </w:tcBorders>
            <w:noWrap/>
          </w:tcPr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B15874" w:rsidRDefault="00B15874" w:rsidP="009B556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B15874" w:rsidRDefault="00B15874"/>
    <w:sectPr w:rsidR="00B15874" w:rsidSect="007171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194"/>
    <w:rsid w:val="002C075E"/>
    <w:rsid w:val="006C55C2"/>
    <w:rsid w:val="00717194"/>
    <w:rsid w:val="009B5569"/>
    <w:rsid w:val="00B15874"/>
    <w:rsid w:val="00BA16BF"/>
    <w:rsid w:val="00F564DA"/>
    <w:rsid w:val="08AF4BB8"/>
    <w:rsid w:val="20053DE8"/>
    <w:rsid w:val="2AAB0556"/>
    <w:rsid w:val="339708E9"/>
    <w:rsid w:val="4F7C1AAD"/>
    <w:rsid w:val="72DC18C0"/>
    <w:rsid w:val="7E63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2021-03-11T08:25:00Z</dcterms:created>
  <dcterms:modified xsi:type="dcterms:W3CDTF">2022-06-06T11:13:00Z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