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询价报价单</w:t>
      </w:r>
    </w:p>
    <w:p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  <w:u w:val="single"/>
        </w:rPr>
        <w:t>连云港市残疾人联合会：</w:t>
      </w:r>
    </w:p>
    <w:p>
      <w:pPr>
        <w:rPr>
          <w:b/>
          <w:sz w:val="44"/>
          <w:szCs w:val="44"/>
        </w:rPr>
      </w:pPr>
      <w:r>
        <w:rPr>
          <w:rFonts w:ascii="仿宋" w:hAnsi="仿宋" w:eastAsia="仿宋" w:cs="宋体"/>
          <w:sz w:val="28"/>
          <w:szCs w:val="28"/>
        </w:rPr>
        <w:t>  </w:t>
      </w:r>
      <w:r>
        <w:rPr>
          <w:rFonts w:hint="eastAsia" w:ascii="仿宋" w:hAnsi="仿宋" w:eastAsia="仿宋" w:cs="宋体"/>
          <w:sz w:val="28"/>
          <w:szCs w:val="28"/>
        </w:rPr>
        <w:t>我公司已认真阅读了贵会在网站发布的《询价公告》，同意接受贵方询价公告中提出的各项要求，参与该项目报价。</w:t>
      </w:r>
    </w:p>
    <w:tbl>
      <w:tblPr>
        <w:tblStyle w:val="6"/>
        <w:tblW w:w="8356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7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项目内容</w:t>
            </w:r>
          </w:p>
        </w:tc>
        <w:tc>
          <w:tcPr>
            <w:tcW w:w="703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四叶草助残创业服务参展项目创业策划、专家指导、路演培训及视频制作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总报价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（元）</w:t>
            </w:r>
          </w:p>
        </w:tc>
        <w:tc>
          <w:tcPr>
            <w:tcW w:w="703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人民币（大写）：</w:t>
            </w:r>
            <w:r>
              <w:rPr>
                <w:rFonts w:ascii="仿宋" w:hAnsi="仿宋" w:eastAsia="仿宋" w:cs="宋体"/>
                <w:b/>
                <w:sz w:val="24"/>
                <w:u w:val="single"/>
              </w:rPr>
              <w:t xml:space="preserve">                           </w:t>
            </w:r>
            <w:r>
              <w:rPr>
                <w:rFonts w:ascii="仿宋" w:hAnsi="仿宋" w:eastAsia="仿宋" w:cs="宋体"/>
                <w:b/>
                <w:sz w:val="24"/>
              </w:rPr>
              <w:t xml:space="preserve">       </w:t>
            </w:r>
          </w:p>
        </w:tc>
      </w:tr>
    </w:tbl>
    <w:p>
      <w:pPr>
        <w:spacing w:line="54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附：单位营业执照、询价价格清单及相关材料。</w:t>
      </w:r>
    </w:p>
    <w:p>
      <w:pPr>
        <w:spacing w:line="540" w:lineRule="exact"/>
        <w:ind w:firstLine="3500" w:firstLineChars="1250"/>
        <w:rPr>
          <w:rFonts w:ascii="仿宋" w:hAnsi="仿宋" w:eastAsia="仿宋" w:cs="宋体"/>
          <w:sz w:val="28"/>
          <w:szCs w:val="28"/>
        </w:rPr>
      </w:pPr>
    </w:p>
    <w:p>
      <w:pPr>
        <w:spacing w:line="540" w:lineRule="exact"/>
        <w:ind w:firstLine="3500" w:firstLineChars="1250"/>
        <w:rPr>
          <w:rFonts w:ascii="仿宋" w:hAnsi="仿宋" w:eastAsia="仿宋" w:cs="宋体"/>
          <w:sz w:val="28"/>
          <w:szCs w:val="28"/>
        </w:rPr>
      </w:pPr>
    </w:p>
    <w:p>
      <w:pPr>
        <w:spacing w:line="540" w:lineRule="exact"/>
        <w:ind w:firstLine="3500" w:firstLineChars="12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报价单位：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  (</w:t>
      </w:r>
      <w:r>
        <w:rPr>
          <w:rFonts w:hint="eastAsia" w:ascii="仿宋" w:hAnsi="仿宋" w:eastAsia="仿宋" w:cs="宋体"/>
          <w:sz w:val="28"/>
          <w:szCs w:val="28"/>
          <w:u w:val="single"/>
        </w:rPr>
        <w:t>公章）</w:t>
      </w:r>
    </w:p>
    <w:p>
      <w:pPr>
        <w:wordWrap w:val="0"/>
        <w:ind w:firstLine="5460" w:firstLineChars="195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年</w:t>
      </w:r>
      <w:r>
        <w:rPr>
          <w:rFonts w:ascii="仿宋" w:hAnsi="仿宋" w:eastAsia="仿宋" w:cs="宋体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bCs/>
          <w:sz w:val="28"/>
          <w:szCs w:val="28"/>
        </w:rPr>
        <w:t>月</w:t>
      </w:r>
      <w:r>
        <w:rPr>
          <w:rFonts w:ascii="仿宋" w:hAnsi="仿宋" w:eastAsia="仿宋" w:cs="宋体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bCs/>
          <w:sz w:val="28"/>
          <w:szCs w:val="28"/>
        </w:rPr>
        <w:t>日</w:t>
      </w:r>
    </w:p>
    <w:p>
      <w:pPr>
        <w:spacing w:line="540" w:lineRule="exact"/>
        <w:ind w:right="560" w:firstLine="280" w:firstLineChars="100"/>
        <w:rPr>
          <w:rFonts w:ascii="仿宋" w:hAnsi="仿宋" w:eastAsia="仿宋" w:cs="宋体"/>
          <w:bCs/>
          <w:sz w:val="28"/>
          <w:szCs w:val="28"/>
        </w:rPr>
      </w:pPr>
    </w:p>
    <w:p>
      <w:pPr>
        <w:spacing w:line="540" w:lineRule="exact"/>
        <w:ind w:right="560" w:firstLine="280" w:firstLineChars="1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联系人：</w:t>
      </w:r>
      <w:r>
        <w:rPr>
          <w:rFonts w:ascii="仿宋" w:hAnsi="仿宋" w:eastAsia="仿宋" w:cs="宋体"/>
          <w:bCs/>
          <w:sz w:val="28"/>
          <w:szCs w:val="28"/>
        </w:rPr>
        <w:t xml:space="preserve">                  </w:t>
      </w:r>
      <w:r>
        <w:rPr>
          <w:rFonts w:hint="eastAsia" w:ascii="仿宋" w:hAnsi="仿宋" w:eastAsia="仿宋" w:cs="宋体"/>
          <w:bCs/>
          <w:sz w:val="28"/>
          <w:szCs w:val="28"/>
        </w:rPr>
        <w:t>联系方式：</w:t>
      </w:r>
    </w:p>
    <w:p>
      <w:pPr>
        <w:spacing w:line="600" w:lineRule="exact"/>
        <w:ind w:right="600"/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ED3"/>
    <w:rsid w:val="000D3ED3"/>
    <w:rsid w:val="001006EA"/>
    <w:rsid w:val="001035BE"/>
    <w:rsid w:val="00124F2C"/>
    <w:rsid w:val="00135788"/>
    <w:rsid w:val="00184FB8"/>
    <w:rsid w:val="00195341"/>
    <w:rsid w:val="001A56D8"/>
    <w:rsid w:val="001D1260"/>
    <w:rsid w:val="002334F6"/>
    <w:rsid w:val="0026009D"/>
    <w:rsid w:val="00265BAC"/>
    <w:rsid w:val="00277AFC"/>
    <w:rsid w:val="002B5D89"/>
    <w:rsid w:val="002B6806"/>
    <w:rsid w:val="002B768A"/>
    <w:rsid w:val="002E485F"/>
    <w:rsid w:val="002F29D4"/>
    <w:rsid w:val="003453AC"/>
    <w:rsid w:val="003B504D"/>
    <w:rsid w:val="003D4835"/>
    <w:rsid w:val="003F4D62"/>
    <w:rsid w:val="0040527C"/>
    <w:rsid w:val="00440AA1"/>
    <w:rsid w:val="00473340"/>
    <w:rsid w:val="00476A39"/>
    <w:rsid w:val="004A032F"/>
    <w:rsid w:val="004A7CC4"/>
    <w:rsid w:val="004C30D5"/>
    <w:rsid w:val="004E184A"/>
    <w:rsid w:val="0053018F"/>
    <w:rsid w:val="00581010"/>
    <w:rsid w:val="00593E3C"/>
    <w:rsid w:val="005A04E6"/>
    <w:rsid w:val="005B7F57"/>
    <w:rsid w:val="00662CAF"/>
    <w:rsid w:val="00696294"/>
    <w:rsid w:val="006C643E"/>
    <w:rsid w:val="00734600"/>
    <w:rsid w:val="00775B73"/>
    <w:rsid w:val="00777EC2"/>
    <w:rsid w:val="00782CF0"/>
    <w:rsid w:val="007C0662"/>
    <w:rsid w:val="007C1D5E"/>
    <w:rsid w:val="008201EA"/>
    <w:rsid w:val="00830756"/>
    <w:rsid w:val="00837335"/>
    <w:rsid w:val="0083786B"/>
    <w:rsid w:val="008A42EF"/>
    <w:rsid w:val="008C13E4"/>
    <w:rsid w:val="008C219F"/>
    <w:rsid w:val="00996BDB"/>
    <w:rsid w:val="009C1632"/>
    <w:rsid w:val="00A04866"/>
    <w:rsid w:val="00A0655C"/>
    <w:rsid w:val="00A35C7F"/>
    <w:rsid w:val="00A61E60"/>
    <w:rsid w:val="00A76FA4"/>
    <w:rsid w:val="00AB5B28"/>
    <w:rsid w:val="00AB6644"/>
    <w:rsid w:val="00AD2685"/>
    <w:rsid w:val="00B22ADF"/>
    <w:rsid w:val="00B72985"/>
    <w:rsid w:val="00B73A9A"/>
    <w:rsid w:val="00B917ED"/>
    <w:rsid w:val="00BA5BE3"/>
    <w:rsid w:val="00BC1D08"/>
    <w:rsid w:val="00BC6F34"/>
    <w:rsid w:val="00C14076"/>
    <w:rsid w:val="00C2266F"/>
    <w:rsid w:val="00C84315"/>
    <w:rsid w:val="00CB06CB"/>
    <w:rsid w:val="00CD303C"/>
    <w:rsid w:val="00CE64D7"/>
    <w:rsid w:val="00D8544C"/>
    <w:rsid w:val="00DB49F1"/>
    <w:rsid w:val="00DC43E0"/>
    <w:rsid w:val="00DE27EC"/>
    <w:rsid w:val="00E17F1D"/>
    <w:rsid w:val="00E3156C"/>
    <w:rsid w:val="00E37184"/>
    <w:rsid w:val="00E84392"/>
    <w:rsid w:val="00E87BCD"/>
    <w:rsid w:val="00EE1D94"/>
    <w:rsid w:val="00EF64E1"/>
    <w:rsid w:val="00EF751E"/>
    <w:rsid w:val="00F657EC"/>
    <w:rsid w:val="00FE0427"/>
    <w:rsid w:val="31C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7"/>
    <w:link w:val="5"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7"/>
    <w:link w:val="3"/>
    <w:semiHidden/>
    <w:locked/>
    <w:uiPriority w:val="99"/>
    <w:rPr>
      <w:rFonts w:cs="Times New Roman"/>
      <w:sz w:val="2"/>
    </w:rPr>
  </w:style>
  <w:style w:type="character" w:customStyle="1" w:styleId="12">
    <w:name w:val="Date Char"/>
    <w:basedOn w:val="7"/>
    <w:link w:val="2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123</Words>
  <Characters>702</Characters>
  <Lines>0</Lines>
  <Paragraphs>0</Paragraphs>
  <TotalTime>280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2018-09-15T08:35:00Z</dcterms:created>
  <dc:creator>USER</dc:creator>
  <cp:lastModifiedBy>Administrator</cp:lastModifiedBy>
  <cp:lastPrinted>2018-09-25T08:55:00Z</cp:lastPrinted>
  <dcterms:modified xsi:type="dcterms:W3CDTF">2021-11-05T09:26:26Z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E668B66CE78A4112B2237962DC04BAE9</vt:lpwstr>
  </property>
</Properties>
</file>